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767B" w14:textId="77777777" w:rsidR="00DF3307" w:rsidRDefault="00DF3307">
      <w:pPr>
        <w:pStyle w:val="ContactInfo"/>
      </w:pPr>
      <w:bookmarkStart w:id="0" w:name="_GoBack"/>
      <w:bookmarkEnd w:id="0"/>
      <w:r w:rsidRPr="00234620">
        <w:rPr>
          <w:noProof/>
        </w:rPr>
        <w:drawing>
          <wp:anchor distT="0" distB="0" distL="114300" distR="114300" simplePos="0" relativeHeight="251658240" behindDoc="0" locked="0" layoutInCell="1" allowOverlap="1" wp14:anchorId="42294DCA" wp14:editId="459A1AC5">
            <wp:simplePos x="0" y="0"/>
            <wp:positionH relativeFrom="column">
              <wp:posOffset>3846195</wp:posOffset>
            </wp:positionH>
            <wp:positionV relativeFrom="paragraph">
              <wp:posOffset>0</wp:posOffset>
            </wp:positionV>
            <wp:extent cx="2053036" cy="678180"/>
            <wp:effectExtent l="0" t="0" r="4445" b="7620"/>
            <wp:wrapSquare wrapText="bothSides"/>
            <wp:docPr id="4" name="Picture 4" descr="C:\Users\JRoberts\Downloads\MVAE_logo_CMYK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berts\Downloads\MVAE_logo_CMYK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36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F42EC" w14:textId="08353B84" w:rsidR="00DF3307" w:rsidRDefault="00DF3307">
      <w:pPr>
        <w:pStyle w:val="ContactInfo"/>
      </w:pPr>
    </w:p>
    <w:p w14:paraId="7D38D97E" w14:textId="08FCACDD" w:rsidR="00DD2B7C" w:rsidRDefault="00DD2B7C" w:rsidP="00DD2B7C">
      <w:pPr>
        <w:pStyle w:val="ContactInfo"/>
        <w:spacing w:before="0" w:after="0"/>
      </w:pPr>
    </w:p>
    <w:p w14:paraId="608057F3" w14:textId="57069C23" w:rsidR="00DD2B7C" w:rsidRPr="00F81113" w:rsidRDefault="00DD2B7C" w:rsidP="00DD2B7C">
      <w:pPr>
        <w:pStyle w:val="ContactInfo"/>
        <w:spacing w:before="0"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81113">
        <w:rPr>
          <w:rFonts w:asciiTheme="majorHAnsi" w:hAnsiTheme="majorHAnsi" w:cstheme="majorHAnsi"/>
          <w:b/>
          <w:bCs/>
          <w:sz w:val="24"/>
          <w:szCs w:val="24"/>
        </w:rPr>
        <w:t>CT scan Referral Form</w:t>
      </w:r>
    </w:p>
    <w:p w14:paraId="10DBECB1" w14:textId="6AA0BDE9" w:rsidR="00DD2B7C" w:rsidRPr="00B31791" w:rsidRDefault="00DD2B7C" w:rsidP="00DD2B7C">
      <w:pPr>
        <w:pStyle w:val="ContactInfo"/>
        <w:numPr>
          <w:ilvl w:val="0"/>
          <w:numId w:val="15"/>
        </w:numPr>
        <w:spacing w:before="0" w:after="0"/>
        <w:rPr>
          <w:rFonts w:asciiTheme="majorHAnsi" w:hAnsiTheme="majorHAnsi" w:cstheme="majorHAnsi"/>
          <w:sz w:val="18"/>
          <w:szCs w:val="18"/>
        </w:rPr>
      </w:pPr>
      <w:r w:rsidRPr="00B31791">
        <w:rPr>
          <w:rFonts w:asciiTheme="majorHAnsi" w:hAnsiTheme="majorHAnsi" w:cstheme="majorHAnsi"/>
          <w:sz w:val="18"/>
          <w:szCs w:val="18"/>
        </w:rPr>
        <w:t xml:space="preserve">Medical records and updated blood testing (CBC/chem in the last 4 weeks) are required prior to CT scan </w:t>
      </w:r>
      <w:r w:rsidR="00035F18" w:rsidRPr="00B31791">
        <w:rPr>
          <w:rFonts w:asciiTheme="majorHAnsi" w:hAnsiTheme="majorHAnsi" w:cstheme="majorHAnsi"/>
          <w:sz w:val="18"/>
          <w:szCs w:val="18"/>
        </w:rPr>
        <w:t xml:space="preserve">to aid </w:t>
      </w:r>
      <w:r w:rsidRPr="00B31791">
        <w:rPr>
          <w:rFonts w:asciiTheme="majorHAnsi" w:hAnsiTheme="majorHAnsi" w:cstheme="majorHAnsi"/>
          <w:sz w:val="18"/>
          <w:szCs w:val="18"/>
        </w:rPr>
        <w:t xml:space="preserve">anesthesia or sedation. </w:t>
      </w:r>
    </w:p>
    <w:p w14:paraId="33A0BE30" w14:textId="62DBC4EF" w:rsidR="00DD2B7C" w:rsidRPr="00B31791" w:rsidRDefault="00DD2B7C" w:rsidP="00DD2B7C">
      <w:pPr>
        <w:pStyle w:val="ContactInfo"/>
        <w:numPr>
          <w:ilvl w:val="0"/>
          <w:numId w:val="15"/>
        </w:numPr>
        <w:spacing w:before="0" w:after="0"/>
        <w:rPr>
          <w:rFonts w:asciiTheme="majorHAnsi" w:hAnsiTheme="majorHAnsi" w:cstheme="majorHAnsi"/>
          <w:sz w:val="18"/>
          <w:szCs w:val="18"/>
        </w:rPr>
      </w:pPr>
      <w:r w:rsidRPr="00B31791">
        <w:rPr>
          <w:rFonts w:asciiTheme="majorHAnsi" w:hAnsiTheme="majorHAnsi" w:cstheme="majorHAnsi"/>
          <w:sz w:val="18"/>
          <w:szCs w:val="18"/>
        </w:rPr>
        <w:t xml:space="preserve">If thoracic CT scan is requested, please provide copies of thoracic radiographs (performed in the last 4 weeks) for review.   If pleural space disease is present, thoracocentesis may be required prior to performing the scan.  </w:t>
      </w:r>
    </w:p>
    <w:p w14:paraId="6906C17B" w14:textId="4A876C51" w:rsidR="00DD2B7C" w:rsidRPr="00B31791" w:rsidRDefault="00DD2B7C" w:rsidP="00DD2B7C">
      <w:pPr>
        <w:pStyle w:val="ContactInfo"/>
        <w:numPr>
          <w:ilvl w:val="0"/>
          <w:numId w:val="15"/>
        </w:numPr>
        <w:spacing w:before="0" w:after="0"/>
        <w:rPr>
          <w:rFonts w:asciiTheme="majorHAnsi" w:hAnsiTheme="majorHAnsi" w:cstheme="majorHAnsi"/>
          <w:sz w:val="18"/>
          <w:szCs w:val="18"/>
        </w:rPr>
      </w:pPr>
      <w:r w:rsidRPr="00B31791">
        <w:rPr>
          <w:rFonts w:asciiTheme="majorHAnsi" w:hAnsiTheme="majorHAnsi" w:cstheme="majorHAnsi"/>
          <w:sz w:val="18"/>
          <w:szCs w:val="18"/>
        </w:rPr>
        <w:t xml:space="preserve">Critical patients will require stabilization prior to CT scan and some patients may be deemed too unstable to have this procedure performed.    Please discuss any questions regarding </w:t>
      </w:r>
      <w:r w:rsidR="005B5516">
        <w:rPr>
          <w:rFonts w:asciiTheme="majorHAnsi" w:hAnsiTheme="majorHAnsi" w:cstheme="majorHAnsi"/>
          <w:sz w:val="18"/>
          <w:szCs w:val="18"/>
        </w:rPr>
        <w:t xml:space="preserve">the </w:t>
      </w:r>
      <w:r w:rsidRPr="00B31791">
        <w:rPr>
          <w:rFonts w:asciiTheme="majorHAnsi" w:hAnsiTheme="majorHAnsi" w:cstheme="majorHAnsi"/>
          <w:sz w:val="18"/>
          <w:szCs w:val="18"/>
        </w:rPr>
        <w:t xml:space="preserve">stability of your patient directly with our staff.  We cannot guarantee CT scan will be available during patient hospitalization as this depends on specific staff being present for operation.  </w:t>
      </w:r>
    </w:p>
    <w:p w14:paraId="319390BC" w14:textId="05244AA3" w:rsidR="00DD2B7C" w:rsidRPr="00F81113" w:rsidRDefault="00DD2B7C" w:rsidP="00B36A9F">
      <w:pPr>
        <w:pStyle w:val="ContactInfo"/>
        <w:spacing w:before="120" w:after="0"/>
        <w:ind w:left="360"/>
        <w:rPr>
          <w:rFonts w:asciiTheme="majorHAnsi" w:hAnsiTheme="majorHAnsi" w:cstheme="majorHAnsi"/>
          <w:szCs w:val="22"/>
        </w:rPr>
      </w:pPr>
    </w:p>
    <w:p w14:paraId="5C50123D" w14:textId="4D6445D3" w:rsidR="00DD2B7C" w:rsidRDefault="00DD2B7C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>Referring Veterinary Hospital:</w:t>
      </w:r>
      <w:r w:rsidR="002D1EEA">
        <w:rPr>
          <w:rFonts w:asciiTheme="majorHAnsi" w:hAnsiTheme="majorHAnsi" w:cstheme="majorHAnsi"/>
          <w:szCs w:val="22"/>
        </w:rPr>
        <w:t xml:space="preserve"> </w:t>
      </w:r>
      <w:r w:rsidR="00B36A9F">
        <w:rPr>
          <w:rFonts w:asciiTheme="majorHAnsi" w:hAnsiTheme="majorHAnsi" w:cstheme="majorHAnsi"/>
          <w:szCs w:val="22"/>
        </w:rPr>
        <w:t>__</w:t>
      </w:r>
      <w:r w:rsidRPr="00F81113">
        <w:rPr>
          <w:rFonts w:asciiTheme="majorHAnsi" w:hAnsiTheme="majorHAnsi" w:cstheme="majorHAnsi"/>
          <w:szCs w:val="22"/>
        </w:rPr>
        <w:t>______________________________________________________</w:t>
      </w:r>
      <w:r w:rsidR="00035F18">
        <w:rPr>
          <w:rFonts w:asciiTheme="majorHAnsi" w:hAnsiTheme="majorHAnsi" w:cstheme="majorHAnsi"/>
          <w:szCs w:val="22"/>
        </w:rPr>
        <w:t>_</w:t>
      </w:r>
    </w:p>
    <w:p w14:paraId="1AD78898" w14:textId="77777777" w:rsidR="00035F18" w:rsidRPr="00F81113" w:rsidRDefault="00035F18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</w:p>
    <w:p w14:paraId="4E78C184" w14:textId="599FF9FF" w:rsidR="00DD2B7C" w:rsidRDefault="00DD2B7C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>Veterinarian Nam</w:t>
      </w:r>
      <w:r w:rsidR="002D1EEA">
        <w:rPr>
          <w:rFonts w:asciiTheme="majorHAnsi" w:hAnsiTheme="majorHAnsi" w:cstheme="majorHAnsi"/>
          <w:szCs w:val="22"/>
        </w:rPr>
        <w:t xml:space="preserve">e: </w:t>
      </w:r>
      <w:r w:rsidR="00B36A9F">
        <w:rPr>
          <w:rFonts w:asciiTheme="majorHAnsi" w:hAnsiTheme="majorHAnsi" w:cstheme="majorHAnsi"/>
          <w:szCs w:val="22"/>
        </w:rPr>
        <w:t>_</w:t>
      </w:r>
      <w:r w:rsidRPr="00F81113">
        <w:rPr>
          <w:rFonts w:asciiTheme="majorHAnsi" w:hAnsiTheme="majorHAnsi" w:cstheme="majorHAnsi"/>
          <w:szCs w:val="22"/>
        </w:rPr>
        <w:t>_______________________</w:t>
      </w:r>
      <w:r w:rsidR="00035F18">
        <w:rPr>
          <w:rFonts w:asciiTheme="majorHAnsi" w:hAnsiTheme="majorHAnsi" w:cstheme="majorHAnsi"/>
          <w:szCs w:val="22"/>
        </w:rPr>
        <w:t xml:space="preserve">Hospital Phone: </w:t>
      </w:r>
      <w:r w:rsidRPr="00F81113">
        <w:rPr>
          <w:rFonts w:asciiTheme="majorHAnsi" w:hAnsiTheme="majorHAnsi" w:cstheme="majorHAnsi"/>
          <w:szCs w:val="22"/>
        </w:rPr>
        <w:t>___________________________</w:t>
      </w:r>
    </w:p>
    <w:p w14:paraId="6946901D" w14:textId="77777777" w:rsidR="00035F18" w:rsidRPr="00F81113" w:rsidRDefault="00035F18" w:rsidP="00035F18">
      <w:pPr>
        <w:pStyle w:val="ContactInfo"/>
        <w:spacing w:before="0" w:after="0"/>
        <w:ind w:left="360"/>
        <w:rPr>
          <w:rFonts w:asciiTheme="majorHAnsi" w:hAnsiTheme="majorHAnsi" w:cstheme="majorHAnsi"/>
          <w:szCs w:val="22"/>
        </w:rPr>
      </w:pPr>
    </w:p>
    <w:p w14:paraId="36110E40" w14:textId="531398A1" w:rsidR="00DD2B7C" w:rsidRDefault="00DD2B7C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 xml:space="preserve">Email address: ___________________________ </w:t>
      </w:r>
      <w:r w:rsidR="00035F18">
        <w:rPr>
          <w:rFonts w:asciiTheme="majorHAnsi" w:hAnsiTheme="majorHAnsi" w:cstheme="majorHAnsi"/>
          <w:szCs w:val="22"/>
        </w:rPr>
        <w:t>(</w:t>
      </w:r>
      <w:r w:rsidRPr="00F81113">
        <w:rPr>
          <w:rFonts w:asciiTheme="majorHAnsi" w:hAnsiTheme="majorHAnsi" w:cstheme="majorHAnsi"/>
          <w:szCs w:val="22"/>
        </w:rPr>
        <w:t>or</w:t>
      </w:r>
      <w:r w:rsidR="00035F18">
        <w:rPr>
          <w:rFonts w:asciiTheme="majorHAnsi" w:hAnsiTheme="majorHAnsi" w:cstheme="majorHAnsi"/>
          <w:szCs w:val="22"/>
        </w:rPr>
        <w:t>)</w:t>
      </w:r>
      <w:r w:rsidRPr="00F81113">
        <w:rPr>
          <w:rFonts w:asciiTheme="majorHAnsi" w:hAnsiTheme="majorHAnsi" w:cstheme="majorHAnsi"/>
          <w:szCs w:val="22"/>
        </w:rPr>
        <w:t xml:space="preserve"> Fax number for results: ___________________</w:t>
      </w:r>
    </w:p>
    <w:p w14:paraId="31D32823" w14:textId="77777777" w:rsidR="00035F18" w:rsidRPr="00F81113" w:rsidRDefault="00035F18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</w:p>
    <w:p w14:paraId="38524013" w14:textId="0CB7A3C7" w:rsidR="00DD2B7C" w:rsidRDefault="00DD2B7C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>Hospital Address:  __________________________________________________________________</w:t>
      </w:r>
    </w:p>
    <w:p w14:paraId="7C12D3B2" w14:textId="77777777" w:rsidR="00035F18" w:rsidRPr="00F81113" w:rsidRDefault="00035F18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</w:p>
    <w:p w14:paraId="7065C8EB" w14:textId="79503BA9" w:rsidR="003A70FF" w:rsidRDefault="003A70FF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>Client Name: _________</w:t>
      </w:r>
      <w:r w:rsidR="00035F18">
        <w:rPr>
          <w:rFonts w:asciiTheme="majorHAnsi" w:hAnsiTheme="majorHAnsi" w:cstheme="majorHAnsi"/>
          <w:szCs w:val="22"/>
        </w:rPr>
        <w:softHyphen/>
      </w:r>
      <w:r w:rsidR="00035F18">
        <w:rPr>
          <w:rFonts w:asciiTheme="majorHAnsi" w:hAnsiTheme="majorHAnsi" w:cstheme="majorHAnsi"/>
          <w:szCs w:val="22"/>
        </w:rPr>
        <w:softHyphen/>
      </w:r>
      <w:r w:rsidR="00035F18">
        <w:rPr>
          <w:rFonts w:asciiTheme="majorHAnsi" w:hAnsiTheme="majorHAnsi" w:cstheme="majorHAnsi"/>
          <w:szCs w:val="22"/>
        </w:rPr>
        <w:softHyphen/>
        <w:t>___</w:t>
      </w:r>
      <w:r w:rsidRPr="00F81113">
        <w:rPr>
          <w:rFonts w:asciiTheme="majorHAnsi" w:hAnsiTheme="majorHAnsi" w:cstheme="majorHAnsi"/>
          <w:szCs w:val="22"/>
        </w:rPr>
        <w:t>__________   Patient name: _____</w:t>
      </w:r>
      <w:r w:rsidR="00035F18">
        <w:rPr>
          <w:rFonts w:asciiTheme="majorHAnsi" w:hAnsiTheme="majorHAnsi" w:cstheme="majorHAnsi"/>
          <w:szCs w:val="22"/>
        </w:rPr>
        <w:t>_</w:t>
      </w:r>
      <w:r w:rsidRPr="00F81113">
        <w:rPr>
          <w:rFonts w:asciiTheme="majorHAnsi" w:hAnsiTheme="majorHAnsi" w:cstheme="majorHAnsi"/>
          <w:szCs w:val="22"/>
        </w:rPr>
        <w:t>_______   Age of patient: ________</w:t>
      </w:r>
    </w:p>
    <w:p w14:paraId="160DC718" w14:textId="77777777" w:rsidR="00035F18" w:rsidRPr="00F81113" w:rsidRDefault="00035F18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</w:p>
    <w:p w14:paraId="17B96E32" w14:textId="543154FB" w:rsidR="003A70FF" w:rsidRPr="00F81113" w:rsidRDefault="003A70FF" w:rsidP="00035F18">
      <w:pPr>
        <w:pStyle w:val="ContactInfo"/>
        <w:spacing w:before="120" w:after="120"/>
        <w:ind w:left="36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>Species:  ___________   Breed: ______</w:t>
      </w:r>
      <w:r w:rsidR="00035F18">
        <w:rPr>
          <w:rFonts w:asciiTheme="majorHAnsi" w:hAnsiTheme="majorHAnsi" w:cstheme="majorHAnsi"/>
          <w:szCs w:val="22"/>
        </w:rPr>
        <w:t>______</w:t>
      </w:r>
      <w:r w:rsidRPr="00F81113">
        <w:rPr>
          <w:rFonts w:asciiTheme="majorHAnsi" w:hAnsiTheme="majorHAnsi" w:cstheme="majorHAnsi"/>
          <w:szCs w:val="22"/>
        </w:rPr>
        <w:t>__________  Sex: ___________  Weight:  _______</w:t>
      </w:r>
      <w:r w:rsidR="00B36A9F">
        <w:rPr>
          <w:rFonts w:asciiTheme="majorHAnsi" w:hAnsiTheme="majorHAnsi" w:cstheme="majorHAnsi"/>
          <w:szCs w:val="22"/>
        </w:rPr>
        <w:t>_</w:t>
      </w:r>
      <w:r w:rsidRPr="00F81113">
        <w:rPr>
          <w:rFonts w:asciiTheme="majorHAnsi" w:hAnsiTheme="majorHAnsi" w:cstheme="majorHAnsi"/>
          <w:szCs w:val="22"/>
        </w:rPr>
        <w:t>_</w:t>
      </w:r>
      <w:r w:rsidR="009E6ACB">
        <w:rPr>
          <w:rFonts w:asciiTheme="majorHAnsi" w:hAnsiTheme="majorHAnsi" w:cstheme="majorHAnsi"/>
          <w:szCs w:val="22"/>
        </w:rPr>
        <w:t>_</w:t>
      </w:r>
    </w:p>
    <w:p w14:paraId="2BBDF847" w14:textId="77777777" w:rsidR="00B31791" w:rsidRDefault="00B31791" w:rsidP="00DD2B7C">
      <w:pPr>
        <w:pStyle w:val="ContactInfo"/>
        <w:spacing w:before="0"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344D4098" w14:textId="0237A4E8" w:rsidR="00F81113" w:rsidRPr="00035F18" w:rsidRDefault="00F81113" w:rsidP="00DD2B7C">
      <w:pPr>
        <w:pStyle w:val="ContactInfo"/>
        <w:spacing w:before="0"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035F18">
        <w:rPr>
          <w:rFonts w:asciiTheme="majorHAnsi" w:hAnsiTheme="majorHAnsi" w:cstheme="majorHAnsi"/>
          <w:b/>
          <w:bCs/>
          <w:sz w:val="24"/>
          <w:szCs w:val="24"/>
        </w:rPr>
        <w:t>Imaging requested:</w:t>
      </w:r>
    </w:p>
    <w:p w14:paraId="41AA7424" w14:textId="77777777" w:rsidR="00B31791" w:rsidRDefault="00F81113" w:rsidP="00DD2B7C">
      <w:pPr>
        <w:pStyle w:val="ContactInfo"/>
        <w:spacing w:before="0" w:after="0"/>
        <w:rPr>
          <w:rFonts w:asciiTheme="majorHAnsi" w:hAnsiTheme="majorHAnsi" w:cstheme="majorHAnsi"/>
          <w:szCs w:val="22"/>
        </w:rPr>
      </w:pPr>
      <w:r w:rsidRPr="00F81113">
        <w:rPr>
          <w:rFonts w:asciiTheme="majorHAnsi" w:hAnsiTheme="majorHAnsi" w:cstheme="majorHAnsi"/>
          <w:szCs w:val="22"/>
        </w:rPr>
        <w:t xml:space="preserve">Note: Additional charges assessed for each additional location imaged.    </w:t>
      </w:r>
    </w:p>
    <w:p w14:paraId="6C0D3E8D" w14:textId="6203AA55" w:rsidR="00F81113" w:rsidRPr="00B31791" w:rsidRDefault="00F81113" w:rsidP="00DD2B7C">
      <w:pPr>
        <w:pStyle w:val="ContactInfo"/>
        <w:spacing w:before="0" w:after="0"/>
        <w:rPr>
          <w:rFonts w:asciiTheme="majorHAnsi" w:hAnsiTheme="majorHAnsi" w:cstheme="majorHAnsi"/>
          <w:sz w:val="20"/>
        </w:rPr>
      </w:pPr>
      <w:r w:rsidRPr="00F81113">
        <w:rPr>
          <w:rFonts w:asciiTheme="majorHAnsi" w:hAnsiTheme="majorHAnsi" w:cstheme="majorHAnsi"/>
          <w:szCs w:val="22"/>
        </w:rPr>
        <w:t xml:space="preserve"> </w:t>
      </w:r>
    </w:p>
    <w:p w14:paraId="0B2E7946" w14:textId="58B386FD" w:rsidR="00F81113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 xml:space="preserve">Skull/Head (Nasal </w:t>
      </w:r>
      <w:r w:rsidR="002D1EEA" w:rsidRPr="00B31791">
        <w:rPr>
          <w:rFonts w:asciiTheme="majorHAnsi" w:hAnsiTheme="majorHAnsi" w:cstheme="majorHAnsi"/>
          <w:sz w:val="20"/>
        </w:rPr>
        <w:t xml:space="preserve">cavity </w:t>
      </w:r>
      <w:r w:rsidRPr="00B31791">
        <w:rPr>
          <w:rFonts w:asciiTheme="majorHAnsi" w:hAnsiTheme="majorHAnsi" w:cstheme="majorHAnsi"/>
          <w:sz w:val="20"/>
        </w:rPr>
        <w:t>and sinuses, bulla)</w:t>
      </w:r>
    </w:p>
    <w:p w14:paraId="3B5C8AEF" w14:textId="51FC975D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Thorax</w:t>
      </w:r>
    </w:p>
    <w:p w14:paraId="6247B269" w14:textId="16D17A93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Abdomen</w:t>
      </w:r>
    </w:p>
    <w:p w14:paraId="7D582228" w14:textId="716D0066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Spine  (Please circle each level requested, additional fees per level)</w:t>
      </w:r>
    </w:p>
    <w:p w14:paraId="164C93E5" w14:textId="18A68D83" w:rsidR="009E6ACB" w:rsidRPr="00B31791" w:rsidRDefault="009E6ACB" w:rsidP="009E6ACB">
      <w:pPr>
        <w:pStyle w:val="ContactInfo"/>
        <w:numPr>
          <w:ilvl w:val="1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Cervical     b)   Thoracic    c)   Lumbar</w:t>
      </w:r>
    </w:p>
    <w:p w14:paraId="014B1F8F" w14:textId="07723672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Pelvis</w:t>
      </w:r>
    </w:p>
    <w:p w14:paraId="439F786C" w14:textId="005A998F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Shoulder</w:t>
      </w:r>
      <w:r w:rsidR="00035F18" w:rsidRPr="00B31791">
        <w:rPr>
          <w:rFonts w:asciiTheme="majorHAnsi" w:hAnsiTheme="majorHAnsi" w:cstheme="majorHAnsi"/>
          <w:sz w:val="20"/>
        </w:rPr>
        <w:t>s</w:t>
      </w:r>
      <w:r w:rsidR="00B36A9F" w:rsidRPr="00B31791">
        <w:rPr>
          <w:rFonts w:asciiTheme="majorHAnsi" w:hAnsiTheme="majorHAnsi" w:cstheme="majorHAnsi"/>
          <w:sz w:val="20"/>
        </w:rPr>
        <w:t xml:space="preserve">:    a)   Left     b)    Right </w:t>
      </w:r>
      <w:r w:rsidR="00035F18" w:rsidRPr="00B31791">
        <w:rPr>
          <w:rFonts w:asciiTheme="majorHAnsi" w:hAnsiTheme="majorHAnsi" w:cstheme="majorHAnsi"/>
          <w:sz w:val="20"/>
        </w:rPr>
        <w:t xml:space="preserve">   c)    Both</w:t>
      </w:r>
    </w:p>
    <w:p w14:paraId="1C00CC4F" w14:textId="2EC1BD2B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Stifles or elbow</w:t>
      </w:r>
      <w:r w:rsidR="00035F18" w:rsidRPr="00B31791">
        <w:rPr>
          <w:rFonts w:asciiTheme="majorHAnsi" w:hAnsiTheme="majorHAnsi" w:cstheme="majorHAnsi"/>
          <w:sz w:val="20"/>
        </w:rPr>
        <w:t>s</w:t>
      </w:r>
      <w:r w:rsidR="00B36A9F" w:rsidRPr="00B31791">
        <w:rPr>
          <w:rFonts w:asciiTheme="majorHAnsi" w:hAnsiTheme="majorHAnsi" w:cstheme="majorHAnsi"/>
          <w:sz w:val="20"/>
        </w:rPr>
        <w:t xml:space="preserve">:     </w:t>
      </w:r>
      <w:r w:rsidR="00035F18" w:rsidRPr="00B31791">
        <w:rPr>
          <w:rFonts w:asciiTheme="majorHAnsi" w:hAnsiTheme="majorHAnsi" w:cstheme="majorHAnsi"/>
          <w:sz w:val="20"/>
        </w:rPr>
        <w:t>a)   Left     b)    Right    c)    Both</w:t>
      </w:r>
    </w:p>
    <w:p w14:paraId="39740BF3" w14:textId="29AE8A2B" w:rsidR="009E6ACB" w:rsidRPr="00B31791" w:rsidRDefault="009E6ACB" w:rsidP="009E6ACB">
      <w:pPr>
        <w:pStyle w:val="ContactInfo"/>
        <w:numPr>
          <w:ilvl w:val="0"/>
          <w:numId w:val="17"/>
        </w:numPr>
        <w:spacing w:before="0" w:after="0"/>
        <w:rPr>
          <w:rFonts w:asciiTheme="majorHAnsi" w:hAnsiTheme="majorHAnsi" w:cstheme="majorHAnsi"/>
          <w:sz w:val="20"/>
        </w:rPr>
      </w:pPr>
      <w:r w:rsidRPr="00B31791">
        <w:rPr>
          <w:rFonts w:asciiTheme="majorHAnsi" w:hAnsiTheme="majorHAnsi" w:cstheme="majorHAnsi"/>
          <w:sz w:val="20"/>
        </w:rPr>
        <w:t>Carpi or tarsi</w:t>
      </w:r>
      <w:r w:rsidR="002D1EEA" w:rsidRPr="00B31791">
        <w:rPr>
          <w:rFonts w:asciiTheme="majorHAnsi" w:hAnsiTheme="majorHAnsi" w:cstheme="majorHAnsi"/>
          <w:sz w:val="20"/>
        </w:rPr>
        <w:t xml:space="preserve"> including distal structures</w:t>
      </w:r>
      <w:r w:rsidR="00B36A9F" w:rsidRPr="00B31791">
        <w:rPr>
          <w:rFonts w:asciiTheme="majorHAnsi" w:hAnsiTheme="majorHAnsi" w:cstheme="majorHAnsi"/>
          <w:sz w:val="20"/>
        </w:rPr>
        <w:t xml:space="preserve">:      </w:t>
      </w:r>
      <w:r w:rsidR="00035F18" w:rsidRPr="00B31791">
        <w:rPr>
          <w:rFonts w:asciiTheme="majorHAnsi" w:hAnsiTheme="majorHAnsi" w:cstheme="majorHAnsi"/>
          <w:sz w:val="20"/>
        </w:rPr>
        <w:t>a)   Left     b)    Right    c)    Both</w:t>
      </w:r>
    </w:p>
    <w:p w14:paraId="53C25A01" w14:textId="77777777" w:rsidR="00B31791" w:rsidRDefault="00B31791" w:rsidP="00B31791">
      <w:pPr>
        <w:pStyle w:val="ContactInfo"/>
        <w:spacing w:before="0" w:after="0"/>
        <w:rPr>
          <w:rFonts w:asciiTheme="majorHAnsi" w:hAnsiTheme="majorHAnsi" w:cstheme="majorHAnsi"/>
          <w:szCs w:val="22"/>
        </w:rPr>
      </w:pPr>
    </w:p>
    <w:p w14:paraId="58A248D2" w14:textId="44E9ADEE" w:rsidR="00B31791" w:rsidRPr="00B31791" w:rsidRDefault="00B31791" w:rsidP="00B31791">
      <w:pPr>
        <w:pStyle w:val="ContactInfo"/>
        <w:spacing w:before="0" w:after="0"/>
        <w:rPr>
          <w:rFonts w:asciiTheme="majorHAnsi" w:hAnsiTheme="majorHAnsi" w:cstheme="majorHAnsi"/>
          <w:b/>
          <w:szCs w:val="22"/>
        </w:rPr>
      </w:pPr>
      <w:r w:rsidRPr="00B31791">
        <w:rPr>
          <w:rFonts w:asciiTheme="majorHAnsi" w:hAnsiTheme="majorHAnsi" w:cstheme="majorHAnsi"/>
          <w:b/>
          <w:szCs w:val="22"/>
        </w:rPr>
        <w:t xml:space="preserve">Please fax or email this form along with other required patient information to 301-733-7735 or </w:t>
      </w:r>
      <w:hyperlink r:id="rId8" w:history="1">
        <w:r w:rsidRPr="00B31791">
          <w:rPr>
            <w:rStyle w:val="Hyperlink"/>
            <w:rFonts w:asciiTheme="majorHAnsi" w:hAnsiTheme="majorHAnsi" w:cstheme="majorHAnsi"/>
            <w:b/>
            <w:szCs w:val="22"/>
          </w:rPr>
          <w:t>CTscan@MVAEvet.com</w:t>
        </w:r>
      </w:hyperlink>
      <w:r w:rsidRPr="00B31791">
        <w:rPr>
          <w:rFonts w:asciiTheme="majorHAnsi" w:hAnsiTheme="majorHAnsi" w:cstheme="majorHAnsi"/>
          <w:b/>
          <w:szCs w:val="22"/>
        </w:rPr>
        <w:t xml:space="preserve">. </w:t>
      </w:r>
    </w:p>
    <w:sectPr w:rsidR="00B31791" w:rsidRPr="00B31791" w:rsidSect="00673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62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2B02" w14:textId="77777777" w:rsidR="00512C8D" w:rsidRDefault="00512C8D">
      <w:pPr>
        <w:spacing w:after="0" w:line="240" w:lineRule="auto"/>
      </w:pPr>
      <w:r>
        <w:separator/>
      </w:r>
    </w:p>
  </w:endnote>
  <w:endnote w:type="continuationSeparator" w:id="0">
    <w:p w14:paraId="55957160" w14:textId="77777777" w:rsidR="00512C8D" w:rsidRDefault="0051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1AF8" w14:textId="77777777" w:rsidR="007664B7" w:rsidRDefault="00766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FE23" w14:textId="3E64766D" w:rsidR="00756B5A" w:rsidRDefault="00867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79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B2CF8AE" wp14:editId="074D37A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descr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A69F870" id="Straight Connector 9" o:spid="_x0000_s1026" alt="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E0hIpj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D08A" w14:textId="77777777" w:rsidR="00756B5A" w:rsidRPr="00347EC1" w:rsidRDefault="007664B7" w:rsidP="00347EC1">
    <w:pPr>
      <w:pStyle w:val="Footer"/>
      <w:rPr>
        <w:rStyle w:val="Emphasis"/>
        <w:iCs w:val="0"/>
        <w:color w:val="000000" w:themeColor="text1"/>
      </w:rPr>
    </w:pPr>
    <w:r>
      <w:rPr>
        <w:rStyle w:val="Emphasis"/>
        <w:iCs w:val="0"/>
        <w:color w:val="000000" w:themeColor="text1"/>
      </w:rPr>
      <w:t>13810 Crayton Blvd</w:t>
    </w:r>
    <w:r w:rsidR="00DD5A56">
      <w:rPr>
        <w:rStyle w:val="Emphasis"/>
        <w:iCs w:val="0"/>
        <w:color w:val="000000" w:themeColor="text1"/>
      </w:rPr>
      <w:t>, Hagerstown, MD 21742</w:t>
    </w:r>
  </w:p>
  <w:p w14:paraId="23F81CC5" w14:textId="77777777" w:rsidR="00756B5A" w:rsidRPr="00347EC1" w:rsidRDefault="000C5BC3" w:rsidP="00347EC1">
    <w:pPr>
      <w:pStyle w:val="Footer"/>
    </w:pPr>
    <w:sdt>
      <w:sdtPr>
        <w:alias w:val="Telephone:"/>
        <w:tag w:val="Telephone:"/>
        <w:id w:val="-455488391"/>
        <w:temporary/>
        <w:showingPlcHdr/>
        <w15:appearance w15:val="hidden"/>
      </w:sdtPr>
      <w:sdtEndPr/>
      <w:sdtContent>
        <w:r w:rsidR="00FA5005" w:rsidRPr="00347EC1">
          <w:rPr>
            <w:rStyle w:val="Emphasis"/>
          </w:rPr>
          <w:t>T</w:t>
        </w:r>
      </w:sdtContent>
    </w:sdt>
    <w:r w:rsidR="00FA5005" w:rsidRPr="00347EC1">
      <w:t xml:space="preserve"> </w:t>
    </w:r>
    <w:r w:rsidR="0048433E">
      <w:rPr>
        <w:rStyle w:val="Emphasis"/>
        <w:iCs w:val="0"/>
        <w:color w:val="000000" w:themeColor="text1"/>
      </w:rPr>
      <w:t>301-733-7339</w:t>
    </w:r>
    <w:r w:rsidR="008678F9" w:rsidRPr="00347EC1">
      <w:rPr>
        <w:rStyle w:val="Emphasis"/>
        <w:iCs w:val="0"/>
        <w:color w:val="000000" w:themeColor="text1"/>
      </w:rPr>
      <w:t xml:space="preserve"> </w:t>
    </w:r>
    <w:sdt>
      <w:sdtPr>
        <w:rPr>
          <w:rStyle w:val="Emphasis"/>
          <w:iCs w:val="0"/>
          <w:color w:val="000000" w:themeColor="text1"/>
        </w:rPr>
        <w:alias w:val="URL:"/>
        <w:tag w:val="URL:"/>
        <w:id w:val="-1554925375"/>
        <w:temporary/>
        <w:showingPlcHdr/>
        <w15:appearance w15:val="hidden"/>
      </w:sdtPr>
      <w:sdtEndPr>
        <w:rPr>
          <w:rStyle w:val="Emphasis"/>
        </w:rPr>
      </w:sdtEndPr>
      <w:sdtContent>
        <w:r w:rsidR="00FA5005" w:rsidRPr="00347EC1">
          <w:rPr>
            <w:rStyle w:val="Emphasis"/>
          </w:rPr>
          <w:t>U</w:t>
        </w:r>
      </w:sdtContent>
    </w:sdt>
    <w:r w:rsidR="00FA5005" w:rsidRPr="00347EC1">
      <w:rPr>
        <w:rStyle w:val="Emphasis"/>
        <w:iCs w:val="0"/>
        <w:color w:val="000000" w:themeColor="text1"/>
      </w:rPr>
      <w:t xml:space="preserve"> </w:t>
    </w:r>
    <w:r w:rsidR="0048433E" w:rsidRPr="0048433E">
      <w:rPr>
        <w:rStyle w:val="Emphasis"/>
        <w:iCs w:val="0"/>
        <w:color w:val="000000" w:themeColor="text1"/>
      </w:rPr>
      <w:t>https://mountainviewemergency.com/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8369" w14:textId="77777777" w:rsidR="00512C8D" w:rsidRDefault="00512C8D">
      <w:pPr>
        <w:spacing w:after="0" w:line="240" w:lineRule="auto"/>
      </w:pPr>
      <w:r>
        <w:separator/>
      </w:r>
    </w:p>
  </w:footnote>
  <w:footnote w:type="continuationSeparator" w:id="0">
    <w:p w14:paraId="2ACD9DB1" w14:textId="77777777" w:rsidR="00512C8D" w:rsidRDefault="0051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4B60" w14:textId="77777777" w:rsidR="007664B7" w:rsidRDefault="00766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1ACA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F4872" wp14:editId="4B5AF31A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CBE0C6" id="Straight Connector 1" o:spid="_x0000_s1026" alt="Line design element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0C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KsVnQL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B780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5BDE40" wp14:editId="376A1105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EE220F" id="Straight Connector 8" o:spid="_x0000_s1026" alt="Line design element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MwCfNf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103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167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CE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A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6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A5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AC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D8C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05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2719B"/>
    <w:multiLevelType w:val="hybridMultilevel"/>
    <w:tmpl w:val="12663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F68F7"/>
    <w:multiLevelType w:val="hybridMultilevel"/>
    <w:tmpl w:val="1B4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B3137"/>
    <w:multiLevelType w:val="hybridMultilevel"/>
    <w:tmpl w:val="6FE4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B2801"/>
    <w:multiLevelType w:val="hybridMultilevel"/>
    <w:tmpl w:val="C350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D0610"/>
    <w:multiLevelType w:val="multilevel"/>
    <w:tmpl w:val="0409001D"/>
    <w:numStyleLink w:val="Style1"/>
  </w:abstractNum>
  <w:abstractNum w:abstractNumId="15" w15:restartNumberingAfterBreak="0">
    <w:nsid w:val="78344587"/>
    <w:multiLevelType w:val="multilevel"/>
    <w:tmpl w:val="0409001D"/>
    <w:styleLink w:val="Style1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63297B"/>
    <w:multiLevelType w:val="hybridMultilevel"/>
    <w:tmpl w:val="3700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zAyN7Y0MDc0MLNQ0lEKTi0uzszPAykwNKwFAAAtp5MtAAAA"/>
  </w:docVars>
  <w:rsids>
    <w:rsidRoot w:val="00234620"/>
    <w:rsid w:val="00010840"/>
    <w:rsid w:val="00035F18"/>
    <w:rsid w:val="000C5BC3"/>
    <w:rsid w:val="000D3C2A"/>
    <w:rsid w:val="001375CF"/>
    <w:rsid w:val="0016683A"/>
    <w:rsid w:val="00197A9E"/>
    <w:rsid w:val="001A46C6"/>
    <w:rsid w:val="001E1D99"/>
    <w:rsid w:val="00204918"/>
    <w:rsid w:val="00234620"/>
    <w:rsid w:val="002A0FA9"/>
    <w:rsid w:val="002C2438"/>
    <w:rsid w:val="002D1EEA"/>
    <w:rsid w:val="003015A5"/>
    <w:rsid w:val="00347EC1"/>
    <w:rsid w:val="003A70FF"/>
    <w:rsid w:val="003C1FF7"/>
    <w:rsid w:val="003C428A"/>
    <w:rsid w:val="003D385B"/>
    <w:rsid w:val="0048433E"/>
    <w:rsid w:val="004E5632"/>
    <w:rsid w:val="00512C8D"/>
    <w:rsid w:val="005B5516"/>
    <w:rsid w:val="00671352"/>
    <w:rsid w:val="00673FF7"/>
    <w:rsid w:val="006B3E7F"/>
    <w:rsid w:val="006B4BCF"/>
    <w:rsid w:val="006E1A98"/>
    <w:rsid w:val="006E3286"/>
    <w:rsid w:val="0071676D"/>
    <w:rsid w:val="00756B5A"/>
    <w:rsid w:val="007664B7"/>
    <w:rsid w:val="007A3C4F"/>
    <w:rsid w:val="007A7AE2"/>
    <w:rsid w:val="007B6842"/>
    <w:rsid w:val="00845364"/>
    <w:rsid w:val="00862F1B"/>
    <w:rsid w:val="008678F9"/>
    <w:rsid w:val="00870163"/>
    <w:rsid w:val="008C3486"/>
    <w:rsid w:val="008D72BB"/>
    <w:rsid w:val="008E1AD5"/>
    <w:rsid w:val="008F37D1"/>
    <w:rsid w:val="00952DCA"/>
    <w:rsid w:val="0098699B"/>
    <w:rsid w:val="00992BA0"/>
    <w:rsid w:val="009E3302"/>
    <w:rsid w:val="009E569E"/>
    <w:rsid w:val="009E6ACB"/>
    <w:rsid w:val="00A23DB4"/>
    <w:rsid w:val="00A56C2B"/>
    <w:rsid w:val="00A61DF0"/>
    <w:rsid w:val="00A67E8D"/>
    <w:rsid w:val="00A72749"/>
    <w:rsid w:val="00AC2F09"/>
    <w:rsid w:val="00B31791"/>
    <w:rsid w:val="00B36A9F"/>
    <w:rsid w:val="00B765BE"/>
    <w:rsid w:val="00B9095C"/>
    <w:rsid w:val="00BE1521"/>
    <w:rsid w:val="00BF1AED"/>
    <w:rsid w:val="00C03021"/>
    <w:rsid w:val="00C240F4"/>
    <w:rsid w:val="00C5358C"/>
    <w:rsid w:val="00C95833"/>
    <w:rsid w:val="00D12CC6"/>
    <w:rsid w:val="00D65D31"/>
    <w:rsid w:val="00DB22C3"/>
    <w:rsid w:val="00DC633A"/>
    <w:rsid w:val="00DD2B7C"/>
    <w:rsid w:val="00DD5A56"/>
    <w:rsid w:val="00DD7AA6"/>
    <w:rsid w:val="00DF3307"/>
    <w:rsid w:val="00E54A20"/>
    <w:rsid w:val="00E7484B"/>
    <w:rsid w:val="00EB3589"/>
    <w:rsid w:val="00EB67D6"/>
    <w:rsid w:val="00EF7115"/>
    <w:rsid w:val="00F013E0"/>
    <w:rsid w:val="00F02C9B"/>
    <w:rsid w:val="00F10D24"/>
    <w:rsid w:val="00F12235"/>
    <w:rsid w:val="00F65D7F"/>
    <w:rsid w:val="00F81113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E27C9"/>
  <w15:chartTrackingRefBased/>
  <w15:docId w15:val="{C3569E30-B235-4178-90CF-7C7EF9B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rsid w:val="00347EC1"/>
    <w:pPr>
      <w:spacing w:before="540" w:after="360" w:line="240" w:lineRule="auto"/>
    </w:pPr>
    <w:rPr>
      <w:color w:val="B42C1A" w:themeColor="accent1" w:themeShade="BF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sid w:val="00347EC1"/>
    <w:rPr>
      <w:color w:val="B42C1A" w:themeColor="accent1" w:themeShade="BF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7EC1"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347EC1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347EC1"/>
    <w:pPr>
      <w:spacing w:after="0" w:line="240" w:lineRule="auto"/>
    </w:pPr>
    <w:rPr>
      <w:rFonts w:ascii="Garamond" w:hAnsi="Garamond"/>
      <w:caps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EC1"/>
    <w:rPr>
      <w:rFonts w:ascii="Garamond" w:hAnsi="Garamond"/>
      <w:caps/>
      <w:color w:val="000000" w:themeColor="tex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7EC1"/>
    <w:rPr>
      <w:b w:val="0"/>
      <w:i w:val="0"/>
      <w:iCs/>
      <w:color w:val="B42C1A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47EC1"/>
    <w:rPr>
      <w:i/>
      <w:iCs/>
      <w:color w:val="B42C1A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347EC1"/>
    <w:pPr>
      <w:pBdr>
        <w:top w:val="single" w:sz="2" w:space="10" w:color="B42C1A" w:themeColor="accent1" w:themeShade="BF"/>
        <w:left w:val="single" w:sz="2" w:space="10" w:color="B42C1A" w:themeColor="accent1" w:themeShade="BF"/>
        <w:bottom w:val="single" w:sz="2" w:space="10" w:color="B42C1A" w:themeColor="accent1" w:themeShade="BF"/>
        <w:right w:val="single" w:sz="2" w:space="10" w:color="B42C1A" w:themeColor="accent1" w:themeShade="BF"/>
      </w:pBdr>
      <w:ind w:left="1152" w:right="1152"/>
    </w:pPr>
    <w:rPr>
      <w:i/>
      <w:iCs/>
      <w:color w:val="B42C1A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EC1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3015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90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4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E7F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9E6AC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can@MVAEve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berts\AppData\Roaming\Microsoft\Templates\Company%20memo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memo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</dc:creator>
  <cp:keywords/>
  <dc:description/>
  <cp:lastModifiedBy>JRoberts</cp:lastModifiedBy>
  <cp:revision>2</cp:revision>
  <cp:lastPrinted>2023-01-06T20:45:00Z</cp:lastPrinted>
  <dcterms:created xsi:type="dcterms:W3CDTF">2023-07-07T17:45:00Z</dcterms:created>
  <dcterms:modified xsi:type="dcterms:W3CDTF">2023-07-07T17:45:00Z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2018-06-04T10:26:24.5179838Z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